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D1" w:rsidRDefault="00D93FD1" w:rsidP="00860B01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EA96238" wp14:editId="0329CA53">
            <wp:simplePos x="0" y="0"/>
            <wp:positionH relativeFrom="column">
              <wp:posOffset>-252730</wp:posOffset>
            </wp:positionH>
            <wp:positionV relativeFrom="paragraph">
              <wp:posOffset>-813435</wp:posOffset>
            </wp:positionV>
            <wp:extent cx="6408402" cy="1003300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G_blista&amp;Campus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02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81D" w:rsidRDefault="006D681D" w:rsidP="006D681D">
      <w:pPr>
        <w:pStyle w:val="berschrift1"/>
      </w:pPr>
      <w:r w:rsidRPr="006D681D">
        <w:t xml:space="preserve">Selbstauskunft </w:t>
      </w:r>
    </w:p>
    <w:p w:rsidR="006D681D" w:rsidRDefault="006D681D" w:rsidP="006D681D">
      <w:r w:rsidRPr="006D681D">
        <w:t xml:space="preserve">Aufgrund gesetzlicher Bestimmungen und zum Schutz aller ist nachfolgende Selbstauskunft vor Anreise zur blista auszufüllen: </w:t>
      </w:r>
    </w:p>
    <w:p w:rsidR="006D681D" w:rsidRPr="006D681D" w:rsidRDefault="006D681D" w:rsidP="006D681D">
      <w:pPr>
        <w:spacing w:after="120"/>
        <w:rPr>
          <w:b/>
        </w:rPr>
      </w:pPr>
      <w:r w:rsidRPr="006D681D">
        <w:rPr>
          <w:b/>
        </w:rPr>
        <w:t xml:space="preserve">Ich versichere / Wir versichern, dass </w:t>
      </w:r>
    </w:p>
    <w:p w:rsidR="006D681D" w:rsidRDefault="006D681D" w:rsidP="006D681D">
      <w:r w:rsidRPr="006D681D">
        <w:t xml:space="preserve">Name der Schülerin / des Schülers: _______________________________________ </w:t>
      </w:r>
    </w:p>
    <w:p w:rsidR="006D681D" w:rsidRDefault="006D681D" w:rsidP="006D681D">
      <w:r w:rsidRPr="006D681D">
        <w:t>Geburtsdatum: __________________</w:t>
      </w:r>
    </w:p>
    <w:p w:rsidR="006D681D" w:rsidRDefault="006D681D" w:rsidP="006D681D">
      <w:pPr>
        <w:spacing w:after="0"/>
        <w:ind w:right="-284"/>
      </w:pPr>
      <w:r w:rsidRPr="006D681D">
        <w:t xml:space="preserve">alle Angehörigen des gemeinsamen Hausstandes </w:t>
      </w:r>
    </w:p>
    <w:p w:rsidR="006D681D" w:rsidRDefault="006D681D" w:rsidP="006D681D">
      <w:pPr>
        <w:pStyle w:val="Listenabsatz"/>
        <w:numPr>
          <w:ilvl w:val="0"/>
          <w:numId w:val="3"/>
        </w:numPr>
        <w:ind w:left="426" w:right="-286"/>
      </w:pPr>
      <w:r w:rsidRPr="006D681D">
        <w:t>keines der Krankheitssymptome Fieber über (38 Grad), trockener Husten (nicht durch</w:t>
      </w:r>
      <w:r>
        <w:t xml:space="preserve"> </w:t>
      </w:r>
      <w:r w:rsidRPr="006D681D">
        <w:t>chronische Erkrankungen verursacht), Verlust des Geschmacks- oder Geruchssinns</w:t>
      </w:r>
      <w:r>
        <w:t xml:space="preserve"> </w:t>
      </w:r>
      <w:r w:rsidRPr="006D681D">
        <w:t>aufweisen,</w:t>
      </w:r>
    </w:p>
    <w:p w:rsidR="006D681D" w:rsidRDefault="006D681D" w:rsidP="006D681D">
      <w:pPr>
        <w:pStyle w:val="Listenabsatz"/>
        <w:numPr>
          <w:ilvl w:val="0"/>
          <w:numId w:val="3"/>
        </w:numPr>
        <w:ind w:left="426" w:right="-286"/>
      </w:pPr>
      <w:r w:rsidRPr="006D681D">
        <w:t>innerhalb der letzten 14 Tage keinen Kontakt zu COVID-19 infizierten Personen und</w:t>
      </w:r>
    </w:p>
    <w:p w:rsidR="006D681D" w:rsidRDefault="006D681D" w:rsidP="006D681D">
      <w:pPr>
        <w:pStyle w:val="Listenabsatz"/>
        <w:numPr>
          <w:ilvl w:val="0"/>
          <w:numId w:val="3"/>
        </w:numPr>
        <w:ind w:left="426" w:right="-286"/>
      </w:pPr>
      <w:r w:rsidRPr="006D681D">
        <w:t>nicht innerhalb der letzten 14 Tage in einem Virusvariantengebiet sich aufgehalten</w:t>
      </w:r>
      <w:r>
        <w:t xml:space="preserve"> </w:t>
      </w:r>
      <w:r w:rsidRPr="006D681D">
        <w:t>haben.</w:t>
      </w:r>
    </w:p>
    <w:p w:rsidR="006D681D" w:rsidRDefault="006D681D" w:rsidP="006D681D">
      <w:pPr>
        <w:pStyle w:val="Listenabsatz"/>
        <w:numPr>
          <w:ilvl w:val="0"/>
          <w:numId w:val="3"/>
        </w:numPr>
        <w:ind w:left="426" w:right="-286"/>
      </w:pPr>
      <w:r w:rsidRPr="006D681D">
        <w:t>Bei Aufenthalt in einem Hochinzidenzgebiet habe ich die fünf Tage nach meiner</w:t>
      </w:r>
      <w:r>
        <w:t xml:space="preserve"> </w:t>
      </w:r>
      <w:r w:rsidRPr="006D681D">
        <w:t>Einreise abgewartet und eine Testung vorgenommen (Nachweis beigefügt).</w:t>
      </w:r>
    </w:p>
    <w:p w:rsidR="006D681D" w:rsidRPr="006D681D" w:rsidRDefault="006D681D" w:rsidP="006D681D">
      <w:pPr>
        <w:pStyle w:val="Listenabsatz"/>
        <w:numPr>
          <w:ilvl w:val="0"/>
          <w:numId w:val="3"/>
        </w:numPr>
        <w:ind w:left="426" w:right="-286"/>
      </w:pPr>
      <w:r w:rsidRPr="006D681D">
        <w:t>Bei Aufenthalt in einem Risikogebiet habe ich meinen Genesenennachweis, meinen</w:t>
      </w:r>
      <w:r>
        <w:t xml:space="preserve"> </w:t>
      </w:r>
      <w:r w:rsidRPr="006D681D">
        <w:t>Impfnachweis oder einen negativen Testnachweis über das Einreiseportal der</w:t>
      </w:r>
      <w:r>
        <w:t xml:space="preserve"> </w:t>
      </w:r>
      <w:r w:rsidRPr="006D681D">
        <w:t>Bundesrepublik unter www.einreiseanmeldung.de übermittelt (Nachweis beigefügt).</w:t>
      </w:r>
    </w:p>
    <w:p w:rsidR="006D681D" w:rsidRPr="006D681D" w:rsidRDefault="006D681D" w:rsidP="006D681D">
      <w:r>
        <w:br/>
      </w:r>
      <w:r w:rsidRPr="006D681D">
        <w:t>Mit meiner Unterschrift bestätige ich die Richtigkeit der oben gemachten Angaben. Mir ist bekannt, dass im Falle des Auftretens der o.g. Krankheitssymptome die Schülerin / der Schüler die Einrichtungen der blista vorübergehend nicht weiter besuchen darf und umgehend verlassen muss.</w:t>
      </w:r>
    </w:p>
    <w:p w:rsidR="006D681D" w:rsidRPr="006D681D" w:rsidRDefault="006D681D" w:rsidP="006D681D">
      <w:r w:rsidRPr="006D681D">
        <w:t>Datum: __________________ Unterschrift: ____________________________</w:t>
      </w:r>
    </w:p>
    <w:p w:rsidR="006D681D" w:rsidRDefault="006D681D" w:rsidP="006D681D">
      <w:r w:rsidRPr="006D681D">
        <w:rPr>
          <w:b/>
        </w:rPr>
        <w:t>Bei minderjährigen Schüler</w:t>
      </w:r>
      <w:r w:rsidRPr="006D681D">
        <w:rPr>
          <w:b/>
        </w:rPr>
        <w:t>*</w:t>
      </w:r>
      <w:r w:rsidRPr="006D681D">
        <w:rPr>
          <w:b/>
        </w:rPr>
        <w:t xml:space="preserve">innen: </w:t>
      </w:r>
      <w:bookmarkStart w:id="0" w:name="_GoBack"/>
      <w:bookmarkEnd w:id="0"/>
      <w:r>
        <w:rPr>
          <w:b/>
        </w:rPr>
        <w:br/>
      </w:r>
      <w:r w:rsidRPr="006D681D">
        <w:t>Name, Adresse, E-Mail-Adresse und Mobilfunknummer der Erzi</w:t>
      </w:r>
      <w:r>
        <w:t>ehungsberechtigten: ___________</w:t>
      </w:r>
      <w:r w:rsidRPr="006D681D">
        <w:t xml:space="preserve">________________________________________________________ </w:t>
      </w:r>
    </w:p>
    <w:p w:rsidR="006D681D" w:rsidRDefault="006D681D" w:rsidP="006D681D">
      <w:r w:rsidRPr="006D681D">
        <w:t xml:space="preserve">Unterschrift </w:t>
      </w:r>
      <w:r>
        <w:t xml:space="preserve"> </w:t>
      </w:r>
      <w:r w:rsidRPr="006D681D">
        <w:t xml:space="preserve">Erziehungsberechtigte / Erziehungsberechtigter ___________________ </w:t>
      </w:r>
    </w:p>
    <w:p w:rsidR="0068386E" w:rsidRDefault="006D681D" w:rsidP="006D681D">
      <w:pPr>
        <w:spacing w:after="0"/>
      </w:pPr>
      <w:r w:rsidRPr="006D681D">
        <w:t xml:space="preserve">Ihre Angaben werden selbstverständlich gemäß DSGVO behandelt. </w:t>
      </w:r>
    </w:p>
    <w:p w:rsidR="006D681D" w:rsidRPr="006D681D" w:rsidRDefault="006D681D" w:rsidP="006D681D">
      <w:pPr>
        <w:spacing w:after="0"/>
        <w:rPr>
          <w:b/>
        </w:rPr>
      </w:pPr>
      <w:r w:rsidRPr="006D681D">
        <w:rPr>
          <w:b/>
        </w:rPr>
        <w:t>Vielen Dank für Ihre Kooperation!</w:t>
      </w:r>
    </w:p>
    <w:p w:rsidR="009D4529" w:rsidRPr="006D681D" w:rsidRDefault="009D4529" w:rsidP="0068386E">
      <w:pPr>
        <w:spacing w:after="0"/>
        <w:jc w:val="center"/>
      </w:pPr>
      <w:r>
        <w:rPr>
          <w:color w:val="009900"/>
        </w:rPr>
        <w:t>____________________________________________________</w:t>
      </w:r>
    </w:p>
    <w:p w:rsidR="009D4529" w:rsidRPr="009D4529" w:rsidRDefault="009D4529" w:rsidP="009D4529">
      <w:pPr>
        <w:jc w:val="center"/>
      </w:pPr>
      <w:r w:rsidRPr="009D4529">
        <w:t xml:space="preserve">Deutsche Blindenstudienanstalt e.V. (blista) </w:t>
      </w:r>
      <w:r w:rsidRPr="009D4529">
        <w:br/>
        <w:t xml:space="preserve">blistaCampus, Am Schlag 2-12, 35037 Marburg </w:t>
      </w:r>
      <w:r w:rsidRPr="009D4529">
        <w:br/>
        <w:t>Tel.: 06421 606-0, Fax: -229, E-Mail: info@blista.de, Internet: www.blista.de</w:t>
      </w:r>
    </w:p>
    <w:sectPr w:rsidR="009D4529" w:rsidRPr="009D4529" w:rsidSect="006D681D">
      <w:footerReference w:type="default" r:id="rId9"/>
      <w:pgSz w:w="11906" w:h="16838"/>
      <w:pgMar w:top="1701" w:right="1418" w:bottom="142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D1" w:rsidRDefault="00D93FD1" w:rsidP="00BF14B4">
      <w:pPr>
        <w:spacing w:after="0" w:line="240" w:lineRule="auto"/>
      </w:pPr>
      <w:r>
        <w:separator/>
      </w:r>
    </w:p>
  </w:endnote>
  <w:endnote w:type="continuationSeparator" w:id="0">
    <w:p w:rsidR="00D93FD1" w:rsidRDefault="00D93FD1" w:rsidP="00BF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B4" w:rsidRDefault="00BF14B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D1" w:rsidRDefault="00D93FD1" w:rsidP="00BF14B4">
      <w:pPr>
        <w:spacing w:after="0" w:line="240" w:lineRule="auto"/>
      </w:pPr>
      <w:r>
        <w:separator/>
      </w:r>
    </w:p>
  </w:footnote>
  <w:footnote w:type="continuationSeparator" w:id="0">
    <w:p w:rsidR="00D93FD1" w:rsidRDefault="00D93FD1" w:rsidP="00BF1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70E1"/>
    <w:multiLevelType w:val="hybridMultilevel"/>
    <w:tmpl w:val="623AD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F3384"/>
    <w:multiLevelType w:val="hybridMultilevel"/>
    <w:tmpl w:val="204696B8"/>
    <w:lvl w:ilvl="0" w:tplc="E4C6280A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904376"/>
    <w:multiLevelType w:val="hybridMultilevel"/>
    <w:tmpl w:val="A9B4CE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D1"/>
    <w:rsid w:val="00092B52"/>
    <w:rsid w:val="000B3EB6"/>
    <w:rsid w:val="001A2392"/>
    <w:rsid w:val="001B7CB7"/>
    <w:rsid w:val="00257D06"/>
    <w:rsid w:val="00274E02"/>
    <w:rsid w:val="003A7119"/>
    <w:rsid w:val="003D20C5"/>
    <w:rsid w:val="0042045F"/>
    <w:rsid w:val="00474A56"/>
    <w:rsid w:val="00475D6D"/>
    <w:rsid w:val="005B7282"/>
    <w:rsid w:val="006634EB"/>
    <w:rsid w:val="0068386E"/>
    <w:rsid w:val="006D681D"/>
    <w:rsid w:val="00733D3F"/>
    <w:rsid w:val="00860B01"/>
    <w:rsid w:val="009D4529"/>
    <w:rsid w:val="00BF14B4"/>
    <w:rsid w:val="00D06F1A"/>
    <w:rsid w:val="00D93FD1"/>
    <w:rsid w:val="00D97D74"/>
    <w:rsid w:val="00DB0EA3"/>
    <w:rsid w:val="00F67592"/>
    <w:rsid w:val="00F87F3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529"/>
    <w:pPr>
      <w:spacing w:after="240" w:line="288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45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045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FD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529"/>
    <w:pPr>
      <w:spacing w:after="240" w:line="288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4B4"/>
    <w:pPr>
      <w:keepNext/>
      <w:keepLines/>
      <w:spacing w:before="480" w:after="120" w:line="500" w:lineRule="atLeast"/>
      <w:outlineLvl w:val="0"/>
    </w:pPr>
    <w:rPr>
      <w:rFonts w:ascii="Calibri" w:eastAsiaTheme="majorEastAsia" w:hAnsi="Calibri" w:cstheme="majorBidi"/>
      <w:b/>
      <w:bCs/>
      <w:color w:val="006600"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F14B4"/>
    <w:pPr>
      <w:keepNext/>
      <w:keepLines/>
      <w:spacing w:before="360" w:after="120"/>
      <w:outlineLvl w:val="1"/>
    </w:pPr>
    <w:rPr>
      <w:rFonts w:ascii="Calibri" w:eastAsiaTheme="majorEastAsia" w:hAnsi="Calibri" w:cstheme="majorBidi"/>
      <w:b/>
      <w:bCs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045F"/>
    <w:pPr>
      <w:keepNext/>
      <w:keepLines/>
      <w:spacing w:before="360" w:after="120"/>
      <w:outlineLvl w:val="2"/>
    </w:pPr>
    <w:rPr>
      <w:rFonts w:ascii="Calibri" w:eastAsiaTheme="majorEastAsia" w:hAnsi="Calibri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3D3F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33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33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1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14B4"/>
  </w:style>
  <w:style w:type="paragraph" w:styleId="Fuzeile">
    <w:name w:val="footer"/>
    <w:basedOn w:val="Standard"/>
    <w:link w:val="FuzeileZchn"/>
    <w:uiPriority w:val="99"/>
    <w:unhideWhenUsed/>
    <w:rsid w:val="00BF14B4"/>
    <w:pPr>
      <w:tabs>
        <w:tab w:val="center" w:pos="4536"/>
        <w:tab w:val="right" w:pos="9072"/>
      </w:tabs>
    </w:pPr>
    <w:rPr>
      <w:b/>
      <w:color w:val="006600"/>
      <w:sz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BF14B4"/>
    <w:rPr>
      <w:b/>
      <w:color w:val="006600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14B4"/>
    <w:rPr>
      <w:rFonts w:eastAsiaTheme="majorEastAsia" w:cstheme="majorBidi"/>
      <w:b/>
      <w:bCs/>
      <w:color w:val="006600"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F14B4"/>
    <w:rPr>
      <w:rFonts w:eastAsiaTheme="majorEastAsia" w:cstheme="majorBidi"/>
      <w:b/>
      <w:bCs/>
      <w:sz w:val="4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F14B4"/>
    <w:pPr>
      <w:pBdr>
        <w:bottom w:val="single" w:sz="8" w:space="4" w:color="006600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F14B4"/>
    <w:rPr>
      <w:rFonts w:ascii="Arial" w:eastAsiaTheme="majorEastAsia" w:hAnsi="Arial" w:cstheme="majorBidi"/>
      <w:spacing w:val="5"/>
      <w:kern w:val="28"/>
      <w:sz w:val="32"/>
      <w:szCs w:val="52"/>
    </w:rPr>
  </w:style>
  <w:style w:type="character" w:styleId="Fett">
    <w:name w:val="Strong"/>
    <w:basedOn w:val="Absatz-Standardschriftart"/>
    <w:uiPriority w:val="22"/>
    <w:qFormat/>
    <w:rsid w:val="00BF14B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045F"/>
    <w:rPr>
      <w:rFonts w:eastAsiaTheme="majorEastAsia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33D3F"/>
    <w:rPr>
      <w:rFonts w:ascii="Arial" w:eastAsiaTheme="majorEastAsia" w:hAnsi="Arial" w:cstheme="majorBidi"/>
      <w:b/>
      <w:bCs/>
      <w:iCs/>
      <w:sz w:val="24"/>
    </w:rPr>
  </w:style>
  <w:style w:type="paragraph" w:styleId="Listenabsatz">
    <w:name w:val="List Paragraph"/>
    <w:basedOn w:val="Standard"/>
    <w:uiPriority w:val="34"/>
    <w:qFormat/>
    <w:rsid w:val="00733D3F"/>
    <w:pPr>
      <w:numPr>
        <w:numId w:val="1"/>
      </w:numPr>
      <w:spacing w:after="0"/>
      <w:ind w:left="641" w:hanging="357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733D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33D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rsid w:val="00733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FD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ltenier\AppData\Roaming\Microsoft\Templates\blista%20DV%20-%20Berich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blista DV - Bericht.dotx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Selbstauskunft </vt:lpstr>
    </vt:vector>
  </TitlesOfParts>
  <Company>Deutsche Blindenstudienanstalt e.V.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Troltenier</dc:creator>
  <cp:lastModifiedBy>Troltenier</cp:lastModifiedBy>
  <cp:revision>3</cp:revision>
  <cp:lastPrinted>2021-08-25T11:46:00Z</cp:lastPrinted>
  <dcterms:created xsi:type="dcterms:W3CDTF">2021-08-25T11:46:00Z</dcterms:created>
  <dcterms:modified xsi:type="dcterms:W3CDTF">2021-08-25T11:48:00Z</dcterms:modified>
</cp:coreProperties>
</file>